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参会人员信息表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36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时间：202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上午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:00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ab/>
      </w:r>
      <w:r>
        <w:rPr>
          <w:rFonts w:hint="eastAsia" w:ascii="仿宋" w:hAnsi="仿宋" w:eastAsia="仿宋" w:cs="仿宋"/>
          <w:b/>
          <w:bCs/>
          <w:sz w:val="24"/>
          <w:szCs w:val="36"/>
        </w:rPr>
        <w:tab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36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地点：</w:t>
      </w: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综合办公楼一楼报告厅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ab/>
      </w:r>
      <w:r>
        <w:rPr>
          <w:rFonts w:hint="eastAsia" w:ascii="仿宋" w:hAnsi="仿宋" w:eastAsia="仿宋" w:cs="仿宋"/>
          <w:b/>
          <w:bCs/>
          <w:sz w:val="24"/>
          <w:szCs w:val="36"/>
        </w:rPr>
        <w:tab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内容：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年度</w:t>
      </w: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高校实验室安全检查启动暨培训会、</w:t>
      </w:r>
    </w:p>
    <w:p>
      <w:pPr>
        <w:adjustRightInd w:val="0"/>
        <w:snapToGrid w:val="0"/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我校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2022年度实验室安全总结、</w:t>
      </w:r>
    </w:p>
    <w:p>
      <w:pPr>
        <w:adjustRightInd w:val="0"/>
        <w:snapToGrid w:val="0"/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我校迎接20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年度实验室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36"/>
          <w:lang w:eastAsia="zh-CN"/>
        </w:rPr>
        <w:t>安全工作具体安排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单位名称：</w:t>
      </w:r>
      <w:r>
        <w:rPr>
          <w:rFonts w:hint="eastAsia" w:ascii="仿宋" w:hAnsi="仿宋" w:eastAsia="仿宋" w:cs="仿宋"/>
          <w:b/>
          <w:bCs/>
          <w:sz w:val="24"/>
          <w:szCs w:val="36"/>
          <w:lang w:val="en-US" w:eastAsia="zh-CN"/>
        </w:rPr>
        <w:t xml:space="preserve">                                       统计人：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131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人员姓名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移动联系方式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spacing w:line="360" w:lineRule="auto"/>
            </w:pPr>
          </w:p>
        </w:tc>
        <w:tc>
          <w:tcPr>
            <w:tcW w:w="2131" w:type="dxa"/>
          </w:tcPr>
          <w:p>
            <w:pPr>
              <w:spacing w:line="360" w:lineRule="auto"/>
            </w:pPr>
          </w:p>
        </w:tc>
        <w:tc>
          <w:tcPr>
            <w:tcW w:w="4591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365C"/>
    <w:rsid w:val="00112973"/>
    <w:rsid w:val="009624E3"/>
    <w:rsid w:val="009F5619"/>
    <w:rsid w:val="00D843F1"/>
    <w:rsid w:val="00FA4AB9"/>
    <w:rsid w:val="05384F29"/>
    <w:rsid w:val="0559235C"/>
    <w:rsid w:val="0AEE02B2"/>
    <w:rsid w:val="1215365C"/>
    <w:rsid w:val="15FF48AC"/>
    <w:rsid w:val="17436200"/>
    <w:rsid w:val="214F3BD4"/>
    <w:rsid w:val="28AD04F8"/>
    <w:rsid w:val="2B534687"/>
    <w:rsid w:val="2BEA0CD2"/>
    <w:rsid w:val="2F2A2D39"/>
    <w:rsid w:val="3025298C"/>
    <w:rsid w:val="30E1625F"/>
    <w:rsid w:val="321A06CA"/>
    <w:rsid w:val="385D6869"/>
    <w:rsid w:val="3A812606"/>
    <w:rsid w:val="3D3631D2"/>
    <w:rsid w:val="3EB94E75"/>
    <w:rsid w:val="41DB0A3B"/>
    <w:rsid w:val="43D11196"/>
    <w:rsid w:val="45C10D96"/>
    <w:rsid w:val="4DE64733"/>
    <w:rsid w:val="50381AC8"/>
    <w:rsid w:val="548340E2"/>
    <w:rsid w:val="56AF5241"/>
    <w:rsid w:val="58C00BE5"/>
    <w:rsid w:val="59094B76"/>
    <w:rsid w:val="5B882CB7"/>
    <w:rsid w:val="5BFA7434"/>
    <w:rsid w:val="629E2FC7"/>
    <w:rsid w:val="645D697D"/>
    <w:rsid w:val="650E28A6"/>
    <w:rsid w:val="664377F5"/>
    <w:rsid w:val="6A036B97"/>
    <w:rsid w:val="6D2531FB"/>
    <w:rsid w:val="714113F9"/>
    <w:rsid w:val="729A460D"/>
    <w:rsid w:val="72EA4DB2"/>
    <w:rsid w:val="77F25C44"/>
    <w:rsid w:val="7A3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634</Words>
  <Characters>697</Characters>
  <Lines>0</Lines>
  <Paragraphs>0</Paragraphs>
  <TotalTime>2</TotalTime>
  <ScaleCrop>false</ScaleCrop>
  <LinksUpToDate>false</LinksUpToDate>
  <CharactersWithSpaces>718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2021-05-10T02:27:00Z</dcterms:created>
  <dc:creator>白露为霜</dc:creator>
  <cp:lastModifiedBy>周侃</cp:lastModifiedBy>
  <dcterms:modified xsi:type="dcterms:W3CDTF">2023-04-06T00:35:43Z</dcterms:modified>
  <dc:title>关于组织参加2021年高校实验室安全现场检查启动暨工作交流会的通知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06F1B18110ED445EAC46E852FCA0DAE0</vt:lpwstr>
  </property>
  <property fmtid="{D5CDD505-2E9C-101B-9397-08002B2CF9AE}" pid="4" name="commondata">
    <vt:lpwstr>eyJoZGlkIjoiNGM1NTVhNWY2MWU4MGM2YWU2NWQ1ZWNiODc1NjVmYjcifQ==</vt:lpwstr>
  </property>
</Properties>
</file>